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6827" w14:textId="344057D7" w:rsidR="00BA2732" w:rsidRDefault="00085F81" w:rsidP="003D033A">
      <w:pPr>
        <w:pStyle w:val="Title"/>
      </w:pPr>
      <w:r>
        <w:t>Glossary of terms</w:t>
      </w:r>
    </w:p>
    <w:p w14:paraId="2F41901D" w14:textId="3AA149EB" w:rsidR="00B53987" w:rsidRDefault="00085F81" w:rsidP="00B53987">
      <w:r>
        <w:t>24 March 2026</w:t>
      </w:r>
    </w:p>
    <w:p w14:paraId="277503C7" w14:textId="2A8B1AE6" w:rsidR="00085F81" w:rsidRPr="003F5F4D" w:rsidRDefault="004867A9" w:rsidP="00085F81">
      <w:pPr>
        <w:pStyle w:val="Boxheading"/>
        <w:rPr>
          <w:rStyle w:val="BoldAllCaps"/>
          <w:b/>
          <w:caps/>
        </w:rPr>
      </w:pPr>
      <w:r>
        <w:rPr>
          <w:rStyle w:val="BoldAllCaps"/>
          <w:b/>
          <w:caps/>
        </w:rPr>
        <w:t>ABOUT THIS GUIDE</w:t>
      </w:r>
    </w:p>
    <w:p w14:paraId="4F1EC1A2" w14:textId="5CDE6B76" w:rsidR="00085F81" w:rsidRDefault="004867A9" w:rsidP="00085F81">
      <w:pPr>
        <w:pStyle w:val="Boxtype"/>
      </w:pPr>
      <w:r>
        <w:t xml:space="preserve">This glossary lists definitions for commonly used terms on the </w:t>
      </w:r>
      <w:hyperlink r:id="rId11" w:history="1">
        <w:r w:rsidRPr="005658D7">
          <w:rPr>
            <w:rStyle w:val="Hyperlink"/>
          </w:rPr>
          <w:t>Medical Costs Finder</w:t>
        </w:r>
      </w:hyperlink>
      <w:r>
        <w:t>. Definitions should not be used in lieu of definitions of these terms in other contexts, such as relevant rules and legislation.</w:t>
      </w:r>
    </w:p>
    <w:tbl>
      <w:tblPr>
        <w:tblStyle w:val="DepartmentofHealthtable"/>
        <w:tblW w:w="0" w:type="auto"/>
        <w:tblLook w:val="04A0" w:firstRow="1" w:lastRow="0" w:firstColumn="1" w:lastColumn="0" w:noHBand="0" w:noVBand="1"/>
        <w:tblDescription w:val="Add Alt Text describing the content of the table"/>
      </w:tblPr>
      <w:tblGrid>
        <w:gridCol w:w="2694"/>
        <w:gridCol w:w="6376"/>
      </w:tblGrid>
      <w:tr w:rsidR="004867A9" w:rsidRPr="009040E9" w14:paraId="2917D7A6" w14:textId="77777777" w:rsidTr="004200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Pr>
          <w:p w14:paraId="6D429AE8" w14:textId="7FF91251" w:rsidR="004867A9" w:rsidRPr="009040E9" w:rsidRDefault="004319C5" w:rsidP="004F3286">
            <w:pPr>
              <w:pStyle w:val="Tableheader0"/>
              <w:rPr>
                <w:rFonts w:eastAsia="Cambria"/>
                <w:lang w:val="en-US"/>
              </w:rPr>
            </w:pPr>
            <w:r>
              <w:rPr>
                <w:rFonts w:eastAsia="Cambria"/>
                <w:lang w:val="en-US"/>
              </w:rPr>
              <w:t>Term</w:t>
            </w:r>
            <w:r w:rsidR="004867A9" w:rsidRPr="009040E9">
              <w:rPr>
                <w:rFonts w:eastAsia="Cambria"/>
                <w:lang w:val="en-US"/>
              </w:rPr>
              <w:t xml:space="preserve"> </w:t>
            </w:r>
          </w:p>
        </w:tc>
        <w:tc>
          <w:tcPr>
            <w:tcW w:w="6376" w:type="dxa"/>
          </w:tcPr>
          <w:p w14:paraId="73413EEC" w14:textId="219F2189" w:rsidR="004867A9" w:rsidRPr="009040E9" w:rsidRDefault="004319C5" w:rsidP="004F3286">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Definition</w:t>
            </w:r>
          </w:p>
        </w:tc>
      </w:tr>
      <w:tr w:rsidR="004867A9" w:rsidRPr="004867A9" w14:paraId="58DC0039"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5D9B359" w14:textId="74998DF7" w:rsidR="004867A9" w:rsidRPr="004867A9" w:rsidRDefault="004867A9" w:rsidP="004867A9">
            <w:pPr>
              <w:pStyle w:val="Tabletextright0"/>
              <w:jc w:val="left"/>
              <w:rPr>
                <w:b/>
                <w:bCs/>
              </w:rPr>
            </w:pPr>
            <w:r w:rsidRPr="004867A9">
              <w:rPr>
                <w:b/>
                <w:bCs/>
              </w:rPr>
              <w:t>Benefit</w:t>
            </w:r>
          </w:p>
        </w:tc>
        <w:tc>
          <w:tcPr>
            <w:tcW w:w="6376" w:type="dxa"/>
          </w:tcPr>
          <w:p w14:paraId="1989DC7A" w14:textId="628FBA05" w:rsidR="004867A9" w:rsidRPr="004867A9" w:rsidRDefault="004200D8"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4200D8">
              <w:t>A payment from your private health insurer and/or Government that helps pay for your medical costs.</w:t>
            </w:r>
          </w:p>
        </w:tc>
      </w:tr>
      <w:tr w:rsidR="004200D8" w:rsidRPr="004867A9" w14:paraId="477D4B04"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632FA7D" w14:textId="14CCB811" w:rsidR="004200D8" w:rsidRPr="004867A9" w:rsidRDefault="0038293C" w:rsidP="004867A9">
            <w:pPr>
              <w:pStyle w:val="Tabletextright0"/>
              <w:jc w:val="left"/>
              <w:rPr>
                <w:b/>
                <w:bCs/>
              </w:rPr>
            </w:pPr>
            <w:r w:rsidRPr="0038293C">
              <w:rPr>
                <w:b/>
                <w:bCs/>
              </w:rPr>
              <w:t>Bulk billing</w:t>
            </w:r>
          </w:p>
        </w:tc>
        <w:tc>
          <w:tcPr>
            <w:tcW w:w="6376" w:type="dxa"/>
          </w:tcPr>
          <w:p w14:paraId="0CC04755" w14:textId="2821283D" w:rsidR="004200D8" w:rsidRPr="004200D8" w:rsidRDefault="00225AFC"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225AFC">
              <w:t>Bulk billing means you will not pay out-of-pocket costs for a medical service. The doctor bills Medicare and accepts the Medicare benefit as full payment for the service. Note this is different to a ‘no gap’ arrangement.</w:t>
            </w:r>
          </w:p>
        </w:tc>
      </w:tr>
      <w:tr w:rsidR="00225AFC" w:rsidRPr="004867A9" w14:paraId="3FC01C41"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E7A65CC" w14:textId="1D614DCE" w:rsidR="00225AFC" w:rsidRPr="0038293C" w:rsidRDefault="00C63DE4" w:rsidP="004867A9">
            <w:pPr>
              <w:pStyle w:val="Tabletextright0"/>
              <w:jc w:val="left"/>
              <w:rPr>
                <w:b/>
                <w:bCs/>
              </w:rPr>
            </w:pPr>
            <w:r w:rsidRPr="00C63DE4">
              <w:rPr>
                <w:b/>
                <w:bCs/>
              </w:rPr>
              <w:t>Clinical category</w:t>
            </w:r>
          </w:p>
        </w:tc>
        <w:tc>
          <w:tcPr>
            <w:tcW w:w="6376" w:type="dxa"/>
          </w:tcPr>
          <w:p w14:paraId="48A0112F" w14:textId="63888842" w:rsidR="00225AFC" w:rsidRPr="00225AFC" w:rsidRDefault="00A629F1"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A629F1">
              <w:t xml:space="preserve">These are groups of hospital services covered by your private health insurance policy. You can browse </w:t>
            </w:r>
            <w:hyperlink r:id="rId12" w:history="1">
              <w:r w:rsidRPr="00A629F1">
                <w:rPr>
                  <w:rStyle w:val="Hyperlink"/>
                </w:rPr>
                <w:t>clinical categories</w:t>
              </w:r>
            </w:hyperlink>
            <w:r w:rsidRPr="00A629F1">
              <w:t xml:space="preserve"> on the </w:t>
            </w:r>
            <w:hyperlink r:id="rId13" w:history="1">
              <w:r w:rsidRPr="00A629F1">
                <w:rPr>
                  <w:rStyle w:val="Hyperlink"/>
                </w:rPr>
                <w:t>Medical Costs Finder</w:t>
              </w:r>
            </w:hyperlink>
            <w:r w:rsidRPr="00A629F1">
              <w:t xml:space="preserve"> website.</w:t>
            </w:r>
          </w:p>
        </w:tc>
      </w:tr>
      <w:tr w:rsidR="00A629F1" w:rsidRPr="004867A9" w14:paraId="0B5A5314"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D490455" w14:textId="33045E4E" w:rsidR="00A629F1" w:rsidRPr="00C63DE4" w:rsidRDefault="0003229E" w:rsidP="004867A9">
            <w:pPr>
              <w:pStyle w:val="Tabletextright0"/>
              <w:jc w:val="left"/>
              <w:rPr>
                <w:b/>
                <w:bCs/>
              </w:rPr>
            </w:pPr>
            <w:r w:rsidRPr="0003229E">
              <w:rPr>
                <w:b/>
                <w:bCs/>
              </w:rPr>
              <w:t>Cost transparency</w:t>
            </w:r>
          </w:p>
        </w:tc>
        <w:tc>
          <w:tcPr>
            <w:tcW w:w="6376" w:type="dxa"/>
          </w:tcPr>
          <w:p w14:paraId="4537DE5C" w14:textId="387E13FC" w:rsidR="00A629F1" w:rsidRPr="00A629F1" w:rsidRDefault="00BA1671"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BA1671">
              <w:rPr>
                <w:lang w:val="en-US"/>
              </w:rPr>
              <w:t>Transparency in medical costs means you can see how much a treatment usually costs, how much Medicare and your private health insurer will pay, and how much you might have to pay yourself.</w:t>
            </w:r>
          </w:p>
        </w:tc>
      </w:tr>
      <w:tr w:rsidR="00BA1671" w:rsidRPr="004867A9" w14:paraId="5AAA1B93"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DD476B5" w14:textId="55A53C0F" w:rsidR="00BA1671" w:rsidRPr="0003229E" w:rsidRDefault="00D337E3" w:rsidP="004867A9">
            <w:pPr>
              <w:pStyle w:val="Tabletextright0"/>
              <w:jc w:val="left"/>
              <w:rPr>
                <w:b/>
                <w:bCs/>
              </w:rPr>
            </w:pPr>
            <w:r w:rsidRPr="00D337E3">
              <w:rPr>
                <w:b/>
                <w:bCs/>
              </w:rPr>
              <w:t>Doctor</w:t>
            </w:r>
          </w:p>
        </w:tc>
        <w:tc>
          <w:tcPr>
            <w:tcW w:w="6376" w:type="dxa"/>
          </w:tcPr>
          <w:p w14:paraId="1ADAE5AF" w14:textId="38D81C2E" w:rsidR="00BA1671" w:rsidRPr="00BA1671" w:rsidRDefault="000F2029" w:rsidP="004867A9">
            <w:pPr>
              <w:pStyle w:val="Tabletextright0"/>
              <w:jc w:val="left"/>
              <w:cnfStyle w:val="000000100000" w:firstRow="0" w:lastRow="0" w:firstColumn="0" w:lastColumn="0" w:oddVBand="0" w:evenVBand="0" w:oddHBand="1" w:evenHBand="0" w:firstRowFirstColumn="0" w:firstRowLastColumn="0" w:lastRowFirstColumn="0" w:lastRowLastColumn="0"/>
              <w:rPr>
                <w:lang w:val="en-US"/>
              </w:rPr>
            </w:pPr>
            <w:r w:rsidRPr="000F2029">
              <w:t>May also be referred to as a medical practitioner or medical specialist providing your diagnosis and/or treatment.</w:t>
            </w:r>
          </w:p>
        </w:tc>
      </w:tr>
      <w:tr w:rsidR="000F2029" w:rsidRPr="004867A9" w14:paraId="6316C983"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BCFAA83" w14:textId="6074AA44" w:rsidR="000F2029" w:rsidRPr="00D337E3" w:rsidRDefault="008E6209" w:rsidP="004867A9">
            <w:pPr>
              <w:pStyle w:val="Tabletextright0"/>
              <w:jc w:val="left"/>
              <w:rPr>
                <w:b/>
                <w:bCs/>
              </w:rPr>
            </w:pPr>
            <w:r w:rsidRPr="008E6209">
              <w:rPr>
                <w:b/>
                <w:bCs/>
              </w:rPr>
              <w:t>Indicative fee</w:t>
            </w:r>
          </w:p>
        </w:tc>
        <w:tc>
          <w:tcPr>
            <w:tcW w:w="6376" w:type="dxa"/>
          </w:tcPr>
          <w:p w14:paraId="28CD327E" w14:textId="5AB53286" w:rsidR="000F2029" w:rsidRPr="000F2029" w:rsidRDefault="00ED7F9E"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ED7F9E">
              <w:t xml:space="preserve">This is the typical amount a doctor may charge a patient for a medical service. The fee shown on the Medical Costs Finder refers to a doctor’s charge – </w:t>
            </w:r>
            <w:proofErr w:type="spellStart"/>
            <w:r w:rsidRPr="00ED7F9E">
              <w:t>not</w:t>
            </w:r>
            <w:proofErr w:type="spellEnd"/>
            <w:r w:rsidRPr="00ED7F9E">
              <w:t xml:space="preserve"> other costs you might have to pay.</w:t>
            </w:r>
          </w:p>
        </w:tc>
      </w:tr>
      <w:tr w:rsidR="00ED7F9E" w:rsidRPr="004867A9" w14:paraId="2823B19A"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AD3AD9C" w14:textId="5658D1C6" w:rsidR="00ED7F9E" w:rsidRPr="008E6209" w:rsidRDefault="0069702F" w:rsidP="004867A9">
            <w:pPr>
              <w:pStyle w:val="Tabletextright0"/>
              <w:jc w:val="left"/>
              <w:rPr>
                <w:b/>
                <w:bCs/>
              </w:rPr>
            </w:pPr>
            <w:r w:rsidRPr="0069702F">
              <w:rPr>
                <w:b/>
                <w:bCs/>
              </w:rPr>
              <w:t>Excess and/or Co</w:t>
            </w:r>
            <w:r>
              <w:rPr>
                <w:b/>
                <w:bCs/>
              </w:rPr>
              <w:noBreakHyphen/>
            </w:r>
            <w:r w:rsidRPr="0069702F">
              <w:rPr>
                <w:b/>
                <w:bCs/>
              </w:rPr>
              <w:t>Payment</w:t>
            </w:r>
          </w:p>
        </w:tc>
        <w:tc>
          <w:tcPr>
            <w:tcW w:w="6376" w:type="dxa"/>
          </w:tcPr>
          <w:p w14:paraId="2B5D188A" w14:textId="77777777" w:rsidR="00ED7F9E" w:rsidRDefault="00A611D3"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A611D3">
              <w:rPr>
                <w:b/>
                <w:bCs/>
              </w:rPr>
              <w:t xml:space="preserve">Excess </w:t>
            </w:r>
            <w:r w:rsidRPr="00A611D3">
              <w:t>is an amount that you pay towards the cost of hospital treatment, in exchange for lower premium costs</w:t>
            </w:r>
            <w:r>
              <w:t>.</w:t>
            </w:r>
          </w:p>
          <w:p w14:paraId="259B3EBD" w14:textId="77777777" w:rsidR="00A611D3" w:rsidRDefault="000A4502"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0A4502">
              <w:t>You may be required to pay an excess every time you go to hospital, or only the first time. Depending on the type of hospitalisation (e.g. day surgery or overnight stay) you may only have to pay an excess. The excess amount (if any) you will need to pay depends on the private health insurance policy you take out</w:t>
            </w:r>
            <w:r>
              <w:t>.</w:t>
            </w:r>
          </w:p>
          <w:p w14:paraId="25B83DB3" w14:textId="7A755F1E" w:rsidR="000A4502" w:rsidRPr="00ED7F9E" w:rsidRDefault="00073F97"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073F97">
              <w:rPr>
                <w:b/>
                <w:bCs/>
              </w:rPr>
              <w:t>Co-payment</w:t>
            </w:r>
            <w:r w:rsidRPr="00073F97">
              <w:t xml:space="preserve"> is a set amount that you pay for each day you are in hospital, in exchange for lower premiums. Most co-payments have a limit on the number of days per stay. It can also be called an overnight excess, daily excess or patient moiety. For example, a co-payment within a hospital insurance policy is the amount that you pay for each day you are in hospital</w:t>
            </w:r>
            <w:r>
              <w:t>.</w:t>
            </w:r>
          </w:p>
        </w:tc>
      </w:tr>
      <w:tr w:rsidR="00073F97" w:rsidRPr="004867A9" w14:paraId="22658B51"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1A0C77A" w14:textId="36BAF75D" w:rsidR="00073F97" w:rsidRPr="0069702F" w:rsidRDefault="00B9360B" w:rsidP="004867A9">
            <w:pPr>
              <w:pStyle w:val="Tabletextright0"/>
              <w:jc w:val="left"/>
              <w:rPr>
                <w:b/>
                <w:bCs/>
              </w:rPr>
            </w:pPr>
            <w:r w:rsidRPr="00B9360B">
              <w:rPr>
                <w:b/>
                <w:bCs/>
              </w:rPr>
              <w:t>Gap</w:t>
            </w:r>
          </w:p>
        </w:tc>
        <w:tc>
          <w:tcPr>
            <w:tcW w:w="6376" w:type="dxa"/>
          </w:tcPr>
          <w:p w14:paraId="40270F39" w14:textId="77777777" w:rsidR="00073F97" w:rsidRDefault="006C4EBA"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6C4EBA">
              <w:t xml:space="preserve">A gap is the amount of money you </w:t>
            </w:r>
            <w:proofErr w:type="gramStart"/>
            <w:r w:rsidRPr="006C4EBA">
              <w:t>have to</w:t>
            </w:r>
            <w:proofErr w:type="gramEnd"/>
            <w:r w:rsidRPr="006C4EBA">
              <w:t xml:space="preserve"> pay for your treatment that isn’t covered by Medicare or your private health insurance</w:t>
            </w:r>
            <w:r>
              <w:t>.</w:t>
            </w:r>
          </w:p>
          <w:p w14:paraId="3C3B5567" w14:textId="77777777" w:rsidR="006C4EBA" w:rsidRDefault="00602896"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602896">
              <w:t>There are three types of gap arrangements:</w:t>
            </w:r>
          </w:p>
          <w:p w14:paraId="55DDB22C" w14:textId="77777777" w:rsidR="00602896" w:rsidRDefault="00A8459F"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A8459F">
              <w:rPr>
                <w:b/>
                <w:bCs/>
              </w:rPr>
              <w:t>‘No gap’</w:t>
            </w:r>
            <w:r w:rsidRPr="00A8459F">
              <w:t xml:space="preserve"> - Medicare and your health fund pay the full cost, so you don’t pay anything out-of-pocket.</w:t>
            </w:r>
          </w:p>
          <w:p w14:paraId="47065E9A" w14:textId="77777777" w:rsidR="00A8459F" w:rsidRDefault="00AF5173"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AF5173">
              <w:rPr>
                <w:b/>
                <w:bCs/>
              </w:rPr>
              <w:t>‘Known gap’</w:t>
            </w:r>
            <w:r w:rsidRPr="00AF5173">
              <w:t xml:space="preserve"> – your doctor agrees to charge only a set amount, and your health fund pays a specified benefit to the doctor. As a result, your gap payment is limited and fixed e.g. $200 gap ($200 out-of-pocket).</w:t>
            </w:r>
          </w:p>
          <w:p w14:paraId="30114A8B" w14:textId="32B3B3C4" w:rsidR="00AF5173" w:rsidRPr="006C4EBA" w:rsidRDefault="006C582E"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6C582E">
              <w:rPr>
                <w:b/>
                <w:bCs/>
              </w:rPr>
              <w:t>‘No arrangement’</w:t>
            </w:r>
            <w:r w:rsidRPr="006C582E">
              <w:t xml:space="preserve"> – your doctor and health fund haven’t negotiated a gap cover arrangement. If your doctor charges more than the MBS fee, you’ll have to pay the extra amount yourself as an out-of-pocket cost.</w:t>
            </w:r>
          </w:p>
        </w:tc>
      </w:tr>
      <w:tr w:rsidR="006C582E" w:rsidRPr="004867A9" w14:paraId="3EC685FE"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58C956" w14:textId="44E4168D" w:rsidR="006C582E" w:rsidRPr="00B9360B" w:rsidRDefault="00032E6B" w:rsidP="004867A9">
            <w:pPr>
              <w:pStyle w:val="Tabletextright0"/>
              <w:jc w:val="left"/>
              <w:rPr>
                <w:b/>
                <w:bCs/>
              </w:rPr>
            </w:pPr>
            <w:r w:rsidRPr="00032E6B">
              <w:rPr>
                <w:b/>
                <w:bCs/>
              </w:rPr>
              <w:t>General practitioner (GP)</w:t>
            </w:r>
          </w:p>
        </w:tc>
        <w:tc>
          <w:tcPr>
            <w:tcW w:w="6376" w:type="dxa"/>
          </w:tcPr>
          <w:p w14:paraId="4330B618" w14:textId="292D6C98" w:rsidR="006C582E" w:rsidRPr="006C4EBA" w:rsidRDefault="002E5B8E"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2E5B8E">
              <w:t>A general practitioner (GP) is a doctor who is qualified in general medical practice. GPs are often the first point of contact for someone, of any age, who feels sick or has a health concern. GPs treat a wide range of medical conditions and health issues.</w:t>
            </w:r>
          </w:p>
        </w:tc>
      </w:tr>
      <w:tr w:rsidR="002E5B8E" w:rsidRPr="004867A9" w14:paraId="13668FA0"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A0D0C5C" w14:textId="25C9D5E9" w:rsidR="002E5B8E" w:rsidRPr="00032E6B" w:rsidRDefault="00B00387" w:rsidP="004867A9">
            <w:pPr>
              <w:pStyle w:val="Tabletextright0"/>
              <w:jc w:val="left"/>
              <w:rPr>
                <w:b/>
                <w:bCs/>
              </w:rPr>
            </w:pPr>
            <w:r w:rsidRPr="00B00387">
              <w:rPr>
                <w:b/>
                <w:bCs/>
              </w:rPr>
              <w:t>Hospital fees</w:t>
            </w:r>
          </w:p>
        </w:tc>
        <w:tc>
          <w:tcPr>
            <w:tcW w:w="6376" w:type="dxa"/>
          </w:tcPr>
          <w:p w14:paraId="370E501C" w14:textId="77777777" w:rsidR="002E5B8E" w:rsidRDefault="00880A29"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880A29">
              <w:t>If you’re a private patient in a hospital you might have to pay for:</w:t>
            </w:r>
          </w:p>
          <w:p w14:paraId="0F221C23" w14:textId="77777777" w:rsidR="00880A29" w:rsidRDefault="008F3AF0" w:rsidP="005B43BC">
            <w:pPr>
              <w:pStyle w:val="Tabletextright0"/>
              <w:numPr>
                <w:ilvl w:val="0"/>
                <w:numId w:val="27"/>
              </w:numPr>
              <w:ind w:left="360"/>
              <w:jc w:val="left"/>
              <w:cnfStyle w:val="000000010000" w:firstRow="0" w:lastRow="0" w:firstColumn="0" w:lastColumn="0" w:oddVBand="0" w:evenVBand="0" w:oddHBand="0" w:evenHBand="1" w:firstRowFirstColumn="0" w:firstRowLastColumn="0" w:lastRowFirstColumn="0" w:lastRowLastColumn="0"/>
            </w:pPr>
            <w:r w:rsidRPr="008F3AF0">
              <w:t>your room (accommodation)</w:t>
            </w:r>
          </w:p>
          <w:p w14:paraId="55C0E972" w14:textId="77777777" w:rsidR="008F3AF0" w:rsidRDefault="00190D83" w:rsidP="005B43BC">
            <w:pPr>
              <w:pStyle w:val="Tabletextright0"/>
              <w:numPr>
                <w:ilvl w:val="0"/>
                <w:numId w:val="27"/>
              </w:numPr>
              <w:ind w:left="360"/>
              <w:jc w:val="left"/>
              <w:cnfStyle w:val="000000010000" w:firstRow="0" w:lastRow="0" w:firstColumn="0" w:lastColumn="0" w:oddVBand="0" w:evenVBand="0" w:oddHBand="0" w:evenHBand="1" w:firstRowFirstColumn="0" w:firstRowLastColumn="0" w:lastRowFirstColumn="0" w:lastRowLastColumn="0"/>
            </w:pPr>
            <w:r w:rsidRPr="00190D83">
              <w:t>operating room (theatre)</w:t>
            </w:r>
          </w:p>
          <w:p w14:paraId="334B7ABC" w14:textId="77777777" w:rsidR="00190D83" w:rsidRDefault="00D91C75" w:rsidP="005B43BC">
            <w:pPr>
              <w:pStyle w:val="Tabletextright0"/>
              <w:numPr>
                <w:ilvl w:val="0"/>
                <w:numId w:val="27"/>
              </w:numPr>
              <w:ind w:left="360"/>
              <w:jc w:val="left"/>
              <w:cnfStyle w:val="000000010000" w:firstRow="0" w:lastRow="0" w:firstColumn="0" w:lastColumn="0" w:oddVBand="0" w:evenVBand="0" w:oddHBand="0" w:evenHBand="1" w:firstRowFirstColumn="0" w:firstRowLastColumn="0" w:lastRowFirstColumn="0" w:lastRowLastColumn="0"/>
            </w:pPr>
            <w:r w:rsidRPr="00D91C75">
              <w:t>special medical items like plates, screws or artificial joints</w:t>
            </w:r>
          </w:p>
          <w:p w14:paraId="5127D347" w14:textId="77777777" w:rsidR="001A10A9" w:rsidRDefault="001A10A9" w:rsidP="005B43BC">
            <w:pPr>
              <w:pStyle w:val="Tabletextright0"/>
              <w:numPr>
                <w:ilvl w:val="0"/>
                <w:numId w:val="27"/>
              </w:numPr>
              <w:ind w:left="360"/>
              <w:jc w:val="left"/>
              <w:cnfStyle w:val="000000010000" w:firstRow="0" w:lastRow="0" w:firstColumn="0" w:lastColumn="0" w:oddVBand="0" w:evenVBand="0" w:oddHBand="0" w:evenHBand="1" w:firstRowFirstColumn="0" w:firstRowLastColumn="0" w:lastRowFirstColumn="0" w:lastRowLastColumn="0"/>
            </w:pPr>
            <w:r w:rsidRPr="001A10A9">
              <w:t>medicines and bandages</w:t>
            </w:r>
          </w:p>
          <w:p w14:paraId="7BD7F54F" w14:textId="77777777" w:rsidR="001A10A9" w:rsidRDefault="005B43BC" w:rsidP="005B43BC">
            <w:pPr>
              <w:pStyle w:val="Tabletextright0"/>
              <w:numPr>
                <w:ilvl w:val="0"/>
                <w:numId w:val="27"/>
              </w:numPr>
              <w:ind w:left="360"/>
              <w:jc w:val="left"/>
              <w:cnfStyle w:val="000000010000" w:firstRow="0" w:lastRow="0" w:firstColumn="0" w:lastColumn="0" w:oddVBand="0" w:evenVBand="0" w:oddHBand="0" w:evenHBand="1" w:firstRowFirstColumn="0" w:firstRowLastColumn="0" w:lastRowFirstColumn="0" w:lastRowLastColumn="0"/>
            </w:pPr>
            <w:r w:rsidRPr="005B43BC">
              <w:t>physiotherapy or other treatments while you’re in hospital.</w:t>
            </w:r>
          </w:p>
          <w:p w14:paraId="21A0082E" w14:textId="12E6DF15" w:rsidR="009E5918" w:rsidRPr="002E5B8E" w:rsidRDefault="009E5918" w:rsidP="009E5918">
            <w:pPr>
              <w:pStyle w:val="Tabletextright0"/>
              <w:jc w:val="left"/>
              <w:cnfStyle w:val="000000010000" w:firstRow="0" w:lastRow="0" w:firstColumn="0" w:lastColumn="0" w:oddVBand="0" w:evenVBand="0" w:oddHBand="0" w:evenHBand="1" w:firstRowFirstColumn="0" w:firstRowLastColumn="0" w:lastRowFirstColumn="0" w:lastRowLastColumn="0"/>
            </w:pPr>
            <w:r w:rsidRPr="009E5918">
              <w:t xml:space="preserve">If your private health insurer has an arrangement with the private hospital, the insurer may pay for most or </w:t>
            </w:r>
            <w:proofErr w:type="gramStart"/>
            <w:r w:rsidRPr="009E5918">
              <w:t>all of</w:t>
            </w:r>
            <w:proofErr w:type="gramEnd"/>
            <w:r w:rsidRPr="009E5918">
              <w:t xml:space="preserve"> these costs.</w:t>
            </w:r>
          </w:p>
        </w:tc>
      </w:tr>
      <w:tr w:rsidR="009E5918" w:rsidRPr="004867A9" w14:paraId="21C816A1"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DF836E" w14:textId="4DE11824" w:rsidR="009E5918" w:rsidRPr="00B00387" w:rsidRDefault="00BC4F2A" w:rsidP="004867A9">
            <w:pPr>
              <w:pStyle w:val="Tabletextright0"/>
              <w:jc w:val="left"/>
              <w:rPr>
                <w:b/>
                <w:bCs/>
              </w:rPr>
            </w:pPr>
            <w:r w:rsidRPr="00BC4F2A">
              <w:rPr>
                <w:b/>
                <w:bCs/>
              </w:rPr>
              <w:t>Informed financial consent</w:t>
            </w:r>
          </w:p>
        </w:tc>
        <w:tc>
          <w:tcPr>
            <w:tcW w:w="6376" w:type="dxa"/>
          </w:tcPr>
          <w:p w14:paraId="0FC20860" w14:textId="45581F16" w:rsidR="009E5918" w:rsidRPr="00880A29" w:rsidRDefault="00795EFD"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795EFD">
              <w:t>Ask your doctor or hospital to give you a written cost estimate before you agree to treatment. This helps you know how much you might need to pay.</w:t>
            </w:r>
          </w:p>
        </w:tc>
      </w:tr>
      <w:tr w:rsidR="00795EFD" w:rsidRPr="004867A9" w14:paraId="19E41E68"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563EED6" w14:textId="3650B672" w:rsidR="00795EFD" w:rsidRPr="00BC4F2A" w:rsidRDefault="00033DF0" w:rsidP="004867A9">
            <w:pPr>
              <w:pStyle w:val="Tabletextright0"/>
              <w:jc w:val="left"/>
              <w:rPr>
                <w:b/>
                <w:bCs/>
              </w:rPr>
            </w:pPr>
            <w:r w:rsidRPr="00033DF0">
              <w:rPr>
                <w:b/>
                <w:bCs/>
              </w:rPr>
              <w:t>Medical Costs Finder disclaimer</w:t>
            </w:r>
          </w:p>
        </w:tc>
        <w:tc>
          <w:tcPr>
            <w:tcW w:w="6376" w:type="dxa"/>
          </w:tcPr>
          <w:p w14:paraId="45CE6421" w14:textId="4F6CBA44" w:rsidR="00795EFD" w:rsidRPr="00795EFD" w:rsidRDefault="00A93D36"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A93D36">
              <w:t>The disclaimer outlines the data used on the Medical Costs Finder website.</w:t>
            </w:r>
          </w:p>
        </w:tc>
      </w:tr>
      <w:tr w:rsidR="00A93D36" w:rsidRPr="004867A9" w14:paraId="234933A7"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0EE363A" w14:textId="17F13A82" w:rsidR="00A93D36" w:rsidRPr="00033DF0" w:rsidRDefault="005C6221" w:rsidP="004867A9">
            <w:pPr>
              <w:pStyle w:val="Tabletextright0"/>
              <w:jc w:val="left"/>
              <w:rPr>
                <w:b/>
                <w:bCs/>
              </w:rPr>
            </w:pPr>
            <w:r w:rsidRPr="005C6221">
              <w:rPr>
                <w:b/>
                <w:bCs/>
              </w:rPr>
              <w:t>Medicare Benefit Schedule (MBS)</w:t>
            </w:r>
          </w:p>
        </w:tc>
        <w:tc>
          <w:tcPr>
            <w:tcW w:w="6376" w:type="dxa"/>
          </w:tcPr>
          <w:p w14:paraId="6DA30D7C" w14:textId="7F073EDE" w:rsidR="00A93D36" w:rsidRPr="00A93D36" w:rsidRDefault="0097468C"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97468C">
              <w:t>This is a list of medical services that the Australian Government helps pay for, to make healthcare more affordable for Australians.</w:t>
            </w:r>
          </w:p>
        </w:tc>
      </w:tr>
      <w:tr w:rsidR="0097468C" w:rsidRPr="004867A9" w14:paraId="0C9DD227"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3E0E5D6" w14:textId="19FB3548" w:rsidR="0097468C" w:rsidRPr="005C6221" w:rsidRDefault="00540141" w:rsidP="004867A9">
            <w:pPr>
              <w:pStyle w:val="Tabletextright0"/>
              <w:jc w:val="left"/>
              <w:rPr>
                <w:b/>
                <w:bCs/>
              </w:rPr>
            </w:pPr>
            <w:r w:rsidRPr="00540141">
              <w:rPr>
                <w:b/>
                <w:bCs/>
              </w:rPr>
              <w:t>MBS item or MBS item number</w:t>
            </w:r>
          </w:p>
        </w:tc>
        <w:tc>
          <w:tcPr>
            <w:tcW w:w="6376" w:type="dxa"/>
          </w:tcPr>
          <w:p w14:paraId="37CDB85D" w14:textId="77777777" w:rsidR="0097468C" w:rsidRDefault="00307F19"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307F19">
              <w:t xml:space="preserve">Each medical service has a number in the MBS. You can look up this number on </w:t>
            </w:r>
            <w:hyperlink r:id="rId14" w:history="1">
              <w:r w:rsidRPr="00307F19">
                <w:rPr>
                  <w:rStyle w:val="Hyperlink"/>
                </w:rPr>
                <w:t>MBS Online</w:t>
              </w:r>
            </w:hyperlink>
            <w:r w:rsidRPr="00307F19">
              <w:t xml:space="preserve"> or the </w:t>
            </w:r>
            <w:hyperlink r:id="rId15" w:history="1">
              <w:r w:rsidRPr="00307F19">
                <w:rPr>
                  <w:rStyle w:val="Hyperlink"/>
                </w:rPr>
                <w:t>Medical Costs Finder</w:t>
              </w:r>
            </w:hyperlink>
            <w:r w:rsidRPr="00307F19">
              <w:t>. It shows how much Medicare pays for the service.</w:t>
            </w:r>
          </w:p>
          <w:p w14:paraId="65DDE4C2" w14:textId="2A5F62AE" w:rsidR="00307F19" w:rsidRPr="0097468C" w:rsidRDefault="002A42B7"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2A42B7">
              <w:t>If it occurs in-hospital, Medicare will pay 75% of the MBS fee and your private health insurer will pay the minimum benefit amount for the medical service, which is at least the remaining 25% of the MBS fee.</w:t>
            </w:r>
          </w:p>
        </w:tc>
      </w:tr>
      <w:tr w:rsidR="002A42B7" w:rsidRPr="004867A9" w14:paraId="14FBF634"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B350DBE" w14:textId="66474360" w:rsidR="002A42B7" w:rsidRPr="00540141" w:rsidRDefault="002558E7" w:rsidP="004867A9">
            <w:pPr>
              <w:pStyle w:val="Tabletextright0"/>
              <w:jc w:val="left"/>
              <w:rPr>
                <w:b/>
                <w:bCs/>
              </w:rPr>
            </w:pPr>
            <w:r w:rsidRPr="002558E7">
              <w:rPr>
                <w:b/>
                <w:bCs/>
              </w:rPr>
              <w:t>Out-of-pocket cost</w:t>
            </w:r>
          </w:p>
        </w:tc>
        <w:tc>
          <w:tcPr>
            <w:tcW w:w="6376" w:type="dxa"/>
          </w:tcPr>
          <w:p w14:paraId="1D5D07AB" w14:textId="46507729" w:rsidR="002A42B7" w:rsidRPr="00307F19" w:rsidRDefault="004017AD"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4017AD">
              <w:t>This is the amount you pay your doctor for a medical service. It’s the difference between what your doctor charges and what you get back from Medicare and your private health insurer. This cost is also called gap fee or patient payment or patient contribution.</w:t>
            </w:r>
          </w:p>
        </w:tc>
      </w:tr>
      <w:tr w:rsidR="004017AD" w:rsidRPr="004867A9" w14:paraId="26638708"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8B27991" w14:textId="52E43F1B" w:rsidR="004017AD" w:rsidRPr="002558E7" w:rsidRDefault="007E2E99" w:rsidP="004867A9">
            <w:pPr>
              <w:pStyle w:val="Tabletextright0"/>
              <w:jc w:val="left"/>
              <w:rPr>
                <w:b/>
                <w:bCs/>
              </w:rPr>
            </w:pPr>
            <w:r w:rsidRPr="007E2E99">
              <w:rPr>
                <w:b/>
                <w:bCs/>
              </w:rPr>
              <w:t>Out-of-hospital</w:t>
            </w:r>
          </w:p>
        </w:tc>
        <w:tc>
          <w:tcPr>
            <w:tcW w:w="6376" w:type="dxa"/>
          </w:tcPr>
          <w:p w14:paraId="31EE84A5" w14:textId="6E7FDA37" w:rsidR="004017AD" w:rsidRPr="004017AD" w:rsidRDefault="00792112"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792112">
              <w:t>These are medical services given outside of a hospital stay. They can happen in places like an emergency room, clinics or other locations. You don’t have to stay overnight in the hospital to get them. These services can be with or without a referral from a doctor. Private health insurance usually doesn’t cover these services. Examples include but not limited to doctor visits and tests like x-rays. A person getting this kind of care is called an outpatient.</w:t>
            </w:r>
          </w:p>
        </w:tc>
      </w:tr>
      <w:tr w:rsidR="00792112" w:rsidRPr="004867A9" w14:paraId="7B84D182"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BC03EEA" w14:textId="40606196" w:rsidR="00792112" w:rsidRPr="007E2E99" w:rsidRDefault="00F43C94" w:rsidP="004867A9">
            <w:pPr>
              <w:pStyle w:val="Tabletextright0"/>
              <w:jc w:val="left"/>
              <w:rPr>
                <w:b/>
                <w:bCs/>
              </w:rPr>
            </w:pPr>
            <w:r w:rsidRPr="00F43C94">
              <w:rPr>
                <w:b/>
                <w:bCs/>
              </w:rPr>
              <w:t>Private hospital</w:t>
            </w:r>
          </w:p>
        </w:tc>
        <w:tc>
          <w:tcPr>
            <w:tcW w:w="6376" w:type="dxa"/>
          </w:tcPr>
          <w:p w14:paraId="693A4563" w14:textId="0E35736B" w:rsidR="00792112" w:rsidRPr="00792112" w:rsidRDefault="0086784A"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86784A">
              <w:t>Private hospitals are run by private groups, including some that don’t make a profit. They get most of their money from private health insurance and governments.</w:t>
            </w:r>
          </w:p>
        </w:tc>
      </w:tr>
      <w:tr w:rsidR="0086784A" w:rsidRPr="004867A9" w14:paraId="1CC7EDE6"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84F2D8A" w14:textId="25D4BABB" w:rsidR="0086784A" w:rsidRPr="00F43C94" w:rsidRDefault="00FA1386" w:rsidP="004867A9">
            <w:pPr>
              <w:pStyle w:val="Tabletextright0"/>
              <w:jc w:val="left"/>
              <w:rPr>
                <w:b/>
                <w:bCs/>
              </w:rPr>
            </w:pPr>
            <w:r w:rsidRPr="00FA1386">
              <w:rPr>
                <w:b/>
                <w:bCs/>
              </w:rPr>
              <w:t>Private health insurance</w:t>
            </w:r>
          </w:p>
        </w:tc>
        <w:tc>
          <w:tcPr>
            <w:tcW w:w="6376" w:type="dxa"/>
          </w:tcPr>
          <w:p w14:paraId="0092DA28" w14:textId="664D6D16" w:rsidR="0086784A" w:rsidRPr="0086784A" w:rsidRDefault="00A844E7"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A844E7">
              <w:t>Private health insurance helps pay for treatment in a private hospital. It can also help cover extra services like dental, physiotherapy and optical.</w:t>
            </w:r>
          </w:p>
        </w:tc>
      </w:tr>
      <w:tr w:rsidR="00A844E7" w:rsidRPr="004867A9" w14:paraId="4E4709A5"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CEC92A" w14:textId="786D0667" w:rsidR="00A844E7" w:rsidRPr="00FA1386" w:rsidRDefault="003C5BFC" w:rsidP="004867A9">
            <w:pPr>
              <w:pStyle w:val="Tabletextright0"/>
              <w:jc w:val="left"/>
              <w:rPr>
                <w:b/>
                <w:bCs/>
              </w:rPr>
            </w:pPr>
            <w:r w:rsidRPr="003C5BFC">
              <w:rPr>
                <w:b/>
                <w:bCs/>
              </w:rPr>
              <w:t>Private health insurer</w:t>
            </w:r>
          </w:p>
        </w:tc>
        <w:tc>
          <w:tcPr>
            <w:tcW w:w="6376" w:type="dxa"/>
          </w:tcPr>
          <w:p w14:paraId="2C081CD6" w14:textId="259D8672" w:rsidR="00A844E7" w:rsidRPr="00A844E7" w:rsidRDefault="004D3B74"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4D3B74">
              <w:t>This is a private health insurance organisation approved to operate in Australia. It may also be known as a health fund.</w:t>
            </w:r>
            <w:r w:rsidR="007467EC">
              <w:t xml:space="preserve"> See how </w:t>
            </w:r>
            <w:hyperlink r:id="rId16" w:history="1">
              <w:r w:rsidR="007467EC" w:rsidRPr="005E64F1">
                <w:rPr>
                  <w:rStyle w:val="Hyperlink"/>
                </w:rPr>
                <w:t>private health insurance may help you</w:t>
              </w:r>
            </w:hyperlink>
            <w:r w:rsidR="005E64F1">
              <w:t>.</w:t>
            </w:r>
          </w:p>
        </w:tc>
      </w:tr>
      <w:tr w:rsidR="004D3B74" w:rsidRPr="004867A9" w14:paraId="6792ACED"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AB3D2C" w14:textId="38616F2C" w:rsidR="004D3B74" w:rsidRPr="003C5BFC" w:rsidRDefault="0085370D" w:rsidP="004867A9">
            <w:pPr>
              <w:pStyle w:val="Tabletextright0"/>
              <w:jc w:val="left"/>
              <w:rPr>
                <w:b/>
                <w:bCs/>
              </w:rPr>
            </w:pPr>
            <w:r w:rsidRPr="0085370D">
              <w:rPr>
                <w:b/>
                <w:bCs/>
              </w:rPr>
              <w:t>Procedure</w:t>
            </w:r>
          </w:p>
        </w:tc>
        <w:tc>
          <w:tcPr>
            <w:tcW w:w="6376" w:type="dxa"/>
          </w:tcPr>
          <w:p w14:paraId="6F5694AD" w14:textId="16DC6984" w:rsidR="004D3B74" w:rsidRPr="004D3B74" w:rsidRDefault="001B0CA3"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1B0CA3">
              <w:t>An operation or procedure, with or without surgery, is usually done in hospital.</w:t>
            </w:r>
          </w:p>
        </w:tc>
      </w:tr>
      <w:tr w:rsidR="001B0CA3" w:rsidRPr="004867A9" w14:paraId="23FDF7C1"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3D44BE" w14:textId="3BA8AB1E" w:rsidR="001B0CA3" w:rsidRPr="0085370D" w:rsidRDefault="0041266C" w:rsidP="004867A9">
            <w:pPr>
              <w:pStyle w:val="Tabletextright0"/>
              <w:jc w:val="left"/>
              <w:rPr>
                <w:b/>
                <w:bCs/>
              </w:rPr>
            </w:pPr>
            <w:r w:rsidRPr="0041266C">
              <w:rPr>
                <w:b/>
                <w:bCs/>
              </w:rPr>
              <w:t>Public hospital</w:t>
            </w:r>
          </w:p>
        </w:tc>
        <w:tc>
          <w:tcPr>
            <w:tcW w:w="6376" w:type="dxa"/>
          </w:tcPr>
          <w:p w14:paraId="3F831D0B" w14:textId="5478C8BB" w:rsidR="001B0CA3" w:rsidRPr="001B0CA3" w:rsidRDefault="006C49FB"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6C49FB">
              <w:t xml:space="preserve">Public hospitals are part of Australia’s health system. They are run by state and territory governments </w:t>
            </w:r>
            <w:proofErr w:type="gramStart"/>
            <w:r w:rsidRPr="006C49FB">
              <w:t>and also</w:t>
            </w:r>
            <w:proofErr w:type="gramEnd"/>
            <w:r w:rsidRPr="006C49FB">
              <w:t xml:space="preserve"> get money from the Australian Government. These hospitals give free medical care, paid for by government funding.</w:t>
            </w:r>
          </w:p>
        </w:tc>
      </w:tr>
      <w:tr w:rsidR="006C49FB" w:rsidRPr="004867A9" w14:paraId="4CECFF98"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28DF371" w14:textId="4DA26E74" w:rsidR="006C49FB" w:rsidRPr="0041266C" w:rsidRDefault="00237B45" w:rsidP="004867A9">
            <w:pPr>
              <w:pStyle w:val="Tabletextright0"/>
              <w:jc w:val="left"/>
              <w:rPr>
                <w:b/>
                <w:bCs/>
              </w:rPr>
            </w:pPr>
            <w:r w:rsidRPr="00237B45">
              <w:rPr>
                <w:b/>
                <w:bCs/>
              </w:rPr>
              <w:t>Referrals</w:t>
            </w:r>
          </w:p>
        </w:tc>
        <w:tc>
          <w:tcPr>
            <w:tcW w:w="6376" w:type="dxa"/>
          </w:tcPr>
          <w:p w14:paraId="212373AC" w14:textId="77777777" w:rsidR="006C49FB" w:rsidRDefault="00AE546B"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AE546B">
              <w:t>There are two types of referrals:</w:t>
            </w:r>
          </w:p>
          <w:p w14:paraId="3D0A6BB3" w14:textId="77777777" w:rsidR="00AE546B" w:rsidRDefault="008B0B4E"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671EB2">
              <w:rPr>
                <w:b/>
                <w:bCs/>
              </w:rPr>
              <w:t>General referral</w:t>
            </w:r>
            <w:r w:rsidRPr="008B0B4E">
              <w:t xml:space="preserve"> - this is a letter from your doctor to another health worker or health service. Most are from GPs to specialists and last for 12 months. The letter usually names a specialist; but you can use it to see a different specialist without getting a new referral. You need a referral for Medicare to help pay for the visit.</w:t>
            </w:r>
          </w:p>
          <w:p w14:paraId="2AC1191C" w14:textId="40393F25" w:rsidR="00671EB2" w:rsidRPr="006C49FB" w:rsidRDefault="002C064F" w:rsidP="004867A9">
            <w:pPr>
              <w:pStyle w:val="Tabletextright0"/>
              <w:jc w:val="left"/>
              <w:cnfStyle w:val="000000010000" w:firstRow="0" w:lastRow="0" w:firstColumn="0" w:lastColumn="0" w:oddVBand="0" w:evenVBand="0" w:oddHBand="0" w:evenHBand="1" w:firstRowFirstColumn="0" w:firstRowLastColumn="0" w:lastRowFirstColumn="0" w:lastRowLastColumn="0"/>
            </w:pPr>
            <w:hyperlink r:id="rId17" w:anchor="a3" w:history="1">
              <w:r w:rsidR="00671EB2" w:rsidRPr="002C064F">
                <w:rPr>
                  <w:rStyle w:val="Hyperlink"/>
                  <w:b/>
                  <w:bCs/>
                </w:rPr>
                <w:t>Open referral</w:t>
              </w:r>
            </w:hyperlink>
            <w:r w:rsidR="00671EB2" w:rsidRPr="00671EB2">
              <w:t xml:space="preserve"> - this is a letter from your GP that might not have an end date and doesn’t name a specific specialist. It’s often used for people who need long-term care, like those with ongoing health problems.</w:t>
            </w:r>
          </w:p>
        </w:tc>
      </w:tr>
      <w:tr w:rsidR="00671EB2" w:rsidRPr="004867A9" w14:paraId="5B3E49A5"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7007EF3" w14:textId="63E4D5CB" w:rsidR="00671EB2" w:rsidRPr="00237B45" w:rsidRDefault="00CA275A" w:rsidP="004867A9">
            <w:pPr>
              <w:pStyle w:val="Tabletextright0"/>
              <w:jc w:val="left"/>
              <w:rPr>
                <w:b/>
                <w:bCs/>
              </w:rPr>
            </w:pPr>
            <w:r w:rsidRPr="00CA275A">
              <w:rPr>
                <w:b/>
                <w:bCs/>
              </w:rPr>
              <w:t>Service</w:t>
            </w:r>
          </w:p>
        </w:tc>
        <w:tc>
          <w:tcPr>
            <w:tcW w:w="6376" w:type="dxa"/>
          </w:tcPr>
          <w:p w14:paraId="29130F4A" w14:textId="30B2DF45" w:rsidR="00671EB2" w:rsidRPr="00AE546B" w:rsidRDefault="00E55BF7"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E55BF7">
              <w:t>A medical service that is needed for a patient’s treatment.</w:t>
            </w:r>
          </w:p>
        </w:tc>
      </w:tr>
      <w:tr w:rsidR="00E55BF7" w:rsidRPr="004867A9" w14:paraId="068CA3E6" w14:textId="77777777" w:rsidTr="004200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1AF5C0D" w14:textId="3809AEE6" w:rsidR="00E55BF7" w:rsidRPr="00CA275A" w:rsidRDefault="003D0243" w:rsidP="004867A9">
            <w:pPr>
              <w:pStyle w:val="Tabletextright0"/>
              <w:jc w:val="left"/>
              <w:rPr>
                <w:b/>
                <w:bCs/>
              </w:rPr>
            </w:pPr>
            <w:r w:rsidRPr="003D0243">
              <w:rPr>
                <w:b/>
                <w:bCs/>
              </w:rPr>
              <w:t>Specialists</w:t>
            </w:r>
          </w:p>
        </w:tc>
        <w:tc>
          <w:tcPr>
            <w:tcW w:w="6376" w:type="dxa"/>
          </w:tcPr>
          <w:p w14:paraId="3F6AFD85" w14:textId="602E96A6" w:rsidR="00E55BF7" w:rsidRPr="00E55BF7" w:rsidRDefault="00330EE2" w:rsidP="004867A9">
            <w:pPr>
              <w:pStyle w:val="Tabletextright0"/>
              <w:jc w:val="left"/>
              <w:cnfStyle w:val="000000010000" w:firstRow="0" w:lastRow="0" w:firstColumn="0" w:lastColumn="0" w:oddVBand="0" w:evenVBand="0" w:oddHBand="0" w:evenHBand="1" w:firstRowFirstColumn="0" w:firstRowLastColumn="0" w:lastRowFirstColumn="0" w:lastRowLastColumn="0"/>
            </w:pPr>
            <w:r w:rsidRPr="00330EE2">
              <w:t>Medical specialists are doctors who have done extra training to focus on one area of medicine.</w:t>
            </w:r>
          </w:p>
        </w:tc>
      </w:tr>
      <w:tr w:rsidR="00330EE2" w:rsidRPr="004867A9" w14:paraId="1F4E37D8" w14:textId="77777777" w:rsidTr="00420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D240B44" w14:textId="35E84644" w:rsidR="00330EE2" w:rsidRPr="003D0243" w:rsidRDefault="00CE737D" w:rsidP="004867A9">
            <w:pPr>
              <w:pStyle w:val="Tabletextright0"/>
              <w:jc w:val="left"/>
              <w:rPr>
                <w:b/>
                <w:bCs/>
              </w:rPr>
            </w:pPr>
            <w:r w:rsidRPr="00CE737D">
              <w:rPr>
                <w:b/>
                <w:bCs/>
              </w:rPr>
              <w:t>Specialty</w:t>
            </w:r>
          </w:p>
        </w:tc>
        <w:tc>
          <w:tcPr>
            <w:tcW w:w="6376" w:type="dxa"/>
          </w:tcPr>
          <w:p w14:paraId="5AD10233" w14:textId="157D6411" w:rsidR="00330EE2" w:rsidRPr="00330EE2" w:rsidRDefault="004B5608" w:rsidP="004867A9">
            <w:pPr>
              <w:pStyle w:val="Tabletextright0"/>
              <w:jc w:val="left"/>
              <w:cnfStyle w:val="000000100000" w:firstRow="0" w:lastRow="0" w:firstColumn="0" w:lastColumn="0" w:oddVBand="0" w:evenVBand="0" w:oddHBand="1" w:evenHBand="0" w:firstRowFirstColumn="0" w:firstRowLastColumn="0" w:lastRowFirstColumn="0" w:lastRowLastColumn="0"/>
            </w:pPr>
            <w:r w:rsidRPr="004B5608">
              <w:t xml:space="preserve">This is a specific area of medicine. You can </w:t>
            </w:r>
            <w:hyperlink r:id="rId18" w:history="1">
              <w:r w:rsidRPr="004B5608">
                <w:rPr>
                  <w:rStyle w:val="Hyperlink"/>
                </w:rPr>
                <w:t>browse different specialties</w:t>
              </w:r>
            </w:hyperlink>
            <w:r w:rsidRPr="004B5608">
              <w:t xml:space="preserve"> on the </w:t>
            </w:r>
            <w:hyperlink r:id="rId19" w:history="1">
              <w:r w:rsidRPr="004B5608">
                <w:rPr>
                  <w:rStyle w:val="Hyperlink"/>
                </w:rPr>
                <w:t>Medical Costs Finder</w:t>
              </w:r>
            </w:hyperlink>
            <w:r w:rsidRPr="004B5608">
              <w:t xml:space="preserve"> website.</w:t>
            </w:r>
          </w:p>
        </w:tc>
      </w:tr>
    </w:tbl>
    <w:p w14:paraId="316915C5" w14:textId="77777777" w:rsidR="00085F81" w:rsidRPr="00B53987" w:rsidRDefault="00085F81" w:rsidP="00B53987"/>
    <w:sectPr w:rsidR="00085F81" w:rsidRPr="00B53987"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6920" w14:textId="77777777" w:rsidR="000A2046" w:rsidRDefault="000A2046" w:rsidP="006B56BB">
      <w:r>
        <w:separator/>
      </w:r>
    </w:p>
    <w:p w14:paraId="5FBDD9AC" w14:textId="77777777" w:rsidR="000A2046" w:rsidRDefault="000A2046"/>
  </w:endnote>
  <w:endnote w:type="continuationSeparator" w:id="0">
    <w:p w14:paraId="73F1571C" w14:textId="77777777" w:rsidR="000A2046" w:rsidRDefault="000A2046" w:rsidP="006B56BB">
      <w:r>
        <w:continuationSeparator/>
      </w:r>
    </w:p>
    <w:p w14:paraId="0CA7C117" w14:textId="77777777" w:rsidR="000A2046" w:rsidRDefault="000A2046"/>
  </w:endnote>
  <w:endnote w:type="continuationNotice" w:id="1">
    <w:p w14:paraId="1DBBB70E" w14:textId="77777777" w:rsidR="000A2046" w:rsidRDefault="000A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239F" w14:textId="77777777" w:rsidR="001D22F6" w:rsidRDefault="00460C89">
    <w:pPr>
      <w:pStyle w:val="Footer"/>
    </w:pPr>
    <w:r>
      <w:rPr>
        <w:noProof/>
      </w:rPr>
      <mc:AlternateContent>
        <mc:Choice Requires="wps">
          <w:drawing>
            <wp:anchor distT="0" distB="0" distL="0" distR="0" simplePos="0" relativeHeight="251662336" behindDoc="0" locked="0" layoutInCell="1" allowOverlap="1" wp14:anchorId="18596301" wp14:editId="3837D928">
              <wp:simplePos x="635" y="635"/>
              <wp:positionH relativeFrom="page">
                <wp:align>center</wp:align>
              </wp:positionH>
              <wp:positionV relativeFrom="page">
                <wp:align>bottom</wp:align>
              </wp:positionV>
              <wp:extent cx="551815" cy="480695"/>
              <wp:effectExtent l="0" t="0" r="6985" b="0"/>
              <wp:wrapNone/>
              <wp:docPr id="1494022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E92680"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9630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AE92680"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F15" w14:textId="7F1581C4" w:rsidR="00B53987" w:rsidRDefault="00460C89" w:rsidP="00B53987">
    <w:pPr>
      <w:pStyle w:val="Footer"/>
    </w:pPr>
    <w:r>
      <w:rPr>
        <w:noProof/>
      </w:rPr>
      <mc:AlternateContent>
        <mc:Choice Requires="wps">
          <w:drawing>
            <wp:anchor distT="0" distB="0" distL="0" distR="0" simplePos="0" relativeHeight="251674624" behindDoc="0" locked="0" layoutInCell="1" allowOverlap="1" wp14:anchorId="5192AB6C" wp14:editId="02C72A8D">
              <wp:simplePos x="0" y="0"/>
              <wp:positionH relativeFrom="page">
                <wp:align>center</wp:align>
              </wp:positionH>
              <wp:positionV relativeFrom="page">
                <wp:align>bottom</wp:align>
              </wp:positionV>
              <wp:extent cx="551815" cy="480695"/>
              <wp:effectExtent l="0" t="0" r="6985" b="0"/>
              <wp:wrapNone/>
              <wp:docPr id="17896266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1518C3"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2AB6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131518C3"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r w:rsidR="00313F8B">
      <w:t xml:space="preserve">Department of Health, Disability and Ageing </w:t>
    </w:r>
    <w:r w:rsidR="00B53987">
      <w:t xml:space="preserve">– </w:t>
    </w:r>
    <w:r w:rsidR="00CB5F82">
      <w:t>Glossary of terms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36FF" w14:textId="7CC7DB9A" w:rsidR="00B53987" w:rsidRDefault="00460C89" w:rsidP="00B53987">
    <w:pPr>
      <w:pStyle w:val="Footer"/>
    </w:pPr>
    <w:r>
      <w:rPr>
        <w:noProof/>
      </w:rPr>
      <mc:AlternateContent>
        <mc:Choice Requires="wps">
          <w:drawing>
            <wp:anchor distT="0" distB="0" distL="0" distR="0" simplePos="0" relativeHeight="251657216" behindDoc="0" locked="0" layoutInCell="1" allowOverlap="1" wp14:anchorId="54B39EF1" wp14:editId="09E55573">
              <wp:simplePos x="0" y="0"/>
              <wp:positionH relativeFrom="page">
                <wp:align>center</wp:align>
              </wp:positionH>
              <wp:positionV relativeFrom="page">
                <wp:align>bottom</wp:align>
              </wp:positionV>
              <wp:extent cx="551815" cy="480695"/>
              <wp:effectExtent l="0" t="0" r="6985" b="0"/>
              <wp:wrapNone/>
              <wp:docPr id="18937568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183532C"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39EF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7183532C"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CB5F82">
      <w:t>Glossary of terms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AD50" w14:textId="77777777" w:rsidR="000A2046" w:rsidRDefault="000A2046" w:rsidP="006B56BB">
      <w:r>
        <w:separator/>
      </w:r>
    </w:p>
    <w:p w14:paraId="5356BE36" w14:textId="77777777" w:rsidR="000A2046" w:rsidRDefault="000A2046"/>
  </w:footnote>
  <w:footnote w:type="continuationSeparator" w:id="0">
    <w:p w14:paraId="4BA9F51A" w14:textId="77777777" w:rsidR="000A2046" w:rsidRDefault="000A2046" w:rsidP="006B56BB">
      <w:r>
        <w:continuationSeparator/>
      </w:r>
    </w:p>
    <w:p w14:paraId="522CCD9F" w14:textId="77777777" w:rsidR="000A2046" w:rsidRDefault="000A2046"/>
  </w:footnote>
  <w:footnote w:type="continuationNotice" w:id="1">
    <w:p w14:paraId="755A0BBA" w14:textId="77777777" w:rsidR="000A2046" w:rsidRDefault="000A2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1C3" w14:textId="77777777" w:rsidR="001D22F6" w:rsidRDefault="00460C89">
    <w:pPr>
      <w:pStyle w:val="Header"/>
    </w:pPr>
    <w:r>
      <w:rPr>
        <w:noProof/>
      </w:rPr>
      <mc:AlternateContent>
        <mc:Choice Requires="wps">
          <w:drawing>
            <wp:anchor distT="0" distB="0" distL="0" distR="0" simplePos="0" relativeHeight="251659264" behindDoc="0" locked="0" layoutInCell="1" allowOverlap="1" wp14:anchorId="6FB839BD" wp14:editId="098C0D1C">
              <wp:simplePos x="635" y="635"/>
              <wp:positionH relativeFrom="page">
                <wp:align>center</wp:align>
              </wp:positionH>
              <wp:positionV relativeFrom="page">
                <wp:align>top</wp:align>
              </wp:positionV>
              <wp:extent cx="551815" cy="480695"/>
              <wp:effectExtent l="0" t="0" r="6985" b="1905"/>
              <wp:wrapNone/>
              <wp:docPr id="999709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E0BE4B5"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839BD"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E0BE4B5"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4032" w14:textId="77777777" w:rsidR="008E0C77" w:rsidRDefault="00460C89"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5CDFB1FA" wp14:editId="0CBBB69D">
              <wp:simplePos x="0" y="0"/>
              <wp:positionH relativeFrom="page">
                <wp:align>center</wp:align>
              </wp:positionH>
              <wp:positionV relativeFrom="page">
                <wp:align>top</wp:align>
              </wp:positionV>
              <wp:extent cx="551815" cy="480695"/>
              <wp:effectExtent l="0" t="0" r="6985" b="1905"/>
              <wp:wrapNone/>
              <wp:docPr id="21331867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470F910"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FB1F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470F910"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8106" w14:textId="77777777" w:rsidR="00B53987" w:rsidRDefault="00A6498C">
    <w:pPr>
      <w:pStyle w:val="Header"/>
    </w:pPr>
    <w:r>
      <w:rPr>
        <w:noProof/>
      </w:rPr>
      <w:drawing>
        <wp:anchor distT="0" distB="0" distL="114300" distR="114300" simplePos="0" relativeHeight="251664384" behindDoc="1" locked="0" layoutInCell="1" allowOverlap="1" wp14:anchorId="2DB80E4F" wp14:editId="0909B131">
          <wp:simplePos x="0" y="0"/>
          <wp:positionH relativeFrom="column">
            <wp:posOffset>-888365</wp:posOffset>
          </wp:positionH>
          <wp:positionV relativeFrom="paragraph">
            <wp:posOffset>-450215</wp:posOffset>
          </wp:positionV>
          <wp:extent cx="7559040" cy="1613535"/>
          <wp:effectExtent l="0" t="0" r="0" b="0"/>
          <wp:wrapTopAndBottom/>
          <wp:docPr id="899436033" name="Picture 7" descr="Australian Government Department of Health, Disabilty and Ageing logo ; Medical Costs F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36033" name="Picture 7" descr="Australian Government Department of Health, Disabilty and Ageing logo ; Medical Costs Finder logo"/>
                  <pic:cNvPicPr/>
                </pic:nvPicPr>
                <pic:blipFill>
                  <a:blip r:embed="rId1">
                    <a:extLst>
                      <a:ext uri="{28A0092B-C50C-407E-A947-70E740481C1C}">
                        <a14:useLocalDpi xmlns:a14="http://schemas.microsoft.com/office/drawing/2010/main" val="0"/>
                      </a:ext>
                    </a:extLst>
                  </a:blip>
                  <a:stretch>
                    <a:fillRect/>
                  </a:stretch>
                </pic:blipFill>
                <pic:spPr>
                  <a:xfrm>
                    <a:off x="0" y="0"/>
                    <a:ext cx="7559040" cy="1613535"/>
                  </a:xfrm>
                  <a:prstGeom prst="rect">
                    <a:avLst/>
                  </a:prstGeom>
                </pic:spPr>
              </pic:pic>
            </a:graphicData>
          </a:graphic>
          <wp14:sizeRelH relativeFrom="page">
            <wp14:pctWidth>0</wp14:pctWidth>
          </wp14:sizeRelH>
          <wp14:sizeRelV relativeFrom="page">
            <wp14:pctHeight>0</wp14:pctHeight>
          </wp14:sizeRelV>
        </wp:anchor>
      </w:drawing>
    </w:r>
    <w:r w:rsidR="00460C89">
      <w:rPr>
        <w:noProof/>
        <w:lang w:eastAsia="en-AU"/>
      </w:rPr>
      <mc:AlternateContent>
        <mc:Choice Requires="wps">
          <w:drawing>
            <wp:anchor distT="0" distB="0" distL="0" distR="0" simplePos="0" relativeHeight="251658240" behindDoc="0" locked="0" layoutInCell="1" allowOverlap="1" wp14:anchorId="53DF49AA" wp14:editId="3819E6AF">
              <wp:simplePos x="0" y="0"/>
              <wp:positionH relativeFrom="page">
                <wp:align>center</wp:align>
              </wp:positionH>
              <wp:positionV relativeFrom="page">
                <wp:align>top</wp:align>
              </wp:positionV>
              <wp:extent cx="551815" cy="480695"/>
              <wp:effectExtent l="0" t="0" r="6985" b="1905"/>
              <wp:wrapNone/>
              <wp:docPr id="4118377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BD9A41D"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DF49AA"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BD9A41D" w14:textId="77777777" w:rsidR="00460C89" w:rsidRPr="00460C89" w:rsidRDefault="00460C89" w:rsidP="00460C89">
                    <w:pPr>
                      <w:spacing w:after="0"/>
                      <w:rPr>
                        <w:rFonts w:ascii="Calibri" w:eastAsia="Calibri" w:hAnsi="Calibri" w:cs="Calibri"/>
                        <w:noProof/>
                        <w:color w:val="FF0000"/>
                      </w:rPr>
                    </w:pPr>
                    <w:r w:rsidRPr="00460C8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69562D"/>
    <w:multiLevelType w:val="hybridMultilevel"/>
    <w:tmpl w:val="6B24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9"/>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9"/>
  </w:num>
  <w:num w:numId="23" w16cid:durableId="638191149">
    <w:abstractNumId w:val="15"/>
  </w:num>
  <w:num w:numId="24" w16cid:durableId="503975017">
    <w:abstractNumId w:val="17"/>
  </w:num>
  <w:num w:numId="25" w16cid:durableId="215359669">
    <w:abstractNumId w:val="8"/>
  </w:num>
  <w:num w:numId="26" w16cid:durableId="352608886">
    <w:abstractNumId w:val="14"/>
  </w:num>
  <w:num w:numId="27" w16cid:durableId="8635984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revisionView w:formatting="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46"/>
    <w:rsid w:val="00003743"/>
    <w:rsid w:val="000047B4"/>
    <w:rsid w:val="00005712"/>
    <w:rsid w:val="00007FD8"/>
    <w:rsid w:val="000117F8"/>
    <w:rsid w:val="0001460F"/>
    <w:rsid w:val="00022629"/>
    <w:rsid w:val="00026139"/>
    <w:rsid w:val="00027601"/>
    <w:rsid w:val="0003229E"/>
    <w:rsid w:val="00032E6B"/>
    <w:rsid w:val="00033321"/>
    <w:rsid w:val="000338E5"/>
    <w:rsid w:val="00033DF0"/>
    <w:rsid w:val="00033ECC"/>
    <w:rsid w:val="0003422F"/>
    <w:rsid w:val="00043DC0"/>
    <w:rsid w:val="00046FF0"/>
    <w:rsid w:val="00050176"/>
    <w:rsid w:val="00050342"/>
    <w:rsid w:val="00067456"/>
    <w:rsid w:val="00071506"/>
    <w:rsid w:val="0007154F"/>
    <w:rsid w:val="00073F97"/>
    <w:rsid w:val="00081AB1"/>
    <w:rsid w:val="00085F81"/>
    <w:rsid w:val="00090316"/>
    <w:rsid w:val="00093981"/>
    <w:rsid w:val="000A2046"/>
    <w:rsid w:val="000A4502"/>
    <w:rsid w:val="000B067A"/>
    <w:rsid w:val="000B1540"/>
    <w:rsid w:val="000B1E53"/>
    <w:rsid w:val="000B33FD"/>
    <w:rsid w:val="000B4ABA"/>
    <w:rsid w:val="000C4B16"/>
    <w:rsid w:val="000C50C3"/>
    <w:rsid w:val="000C5E14"/>
    <w:rsid w:val="000D21F6"/>
    <w:rsid w:val="000D4500"/>
    <w:rsid w:val="000D7AEA"/>
    <w:rsid w:val="000E1511"/>
    <w:rsid w:val="000E2C66"/>
    <w:rsid w:val="000F123C"/>
    <w:rsid w:val="000F2029"/>
    <w:rsid w:val="000F2FED"/>
    <w:rsid w:val="0010616D"/>
    <w:rsid w:val="00110478"/>
    <w:rsid w:val="0011711B"/>
    <w:rsid w:val="00117F8A"/>
    <w:rsid w:val="00121B9B"/>
    <w:rsid w:val="00122ADC"/>
    <w:rsid w:val="00130F59"/>
    <w:rsid w:val="00133EC0"/>
    <w:rsid w:val="00141CE5"/>
    <w:rsid w:val="00144908"/>
    <w:rsid w:val="00156D96"/>
    <w:rsid w:val="001571C7"/>
    <w:rsid w:val="00160958"/>
    <w:rsid w:val="00161094"/>
    <w:rsid w:val="0017665C"/>
    <w:rsid w:val="00177AD2"/>
    <w:rsid w:val="001815A8"/>
    <w:rsid w:val="001840FA"/>
    <w:rsid w:val="00190079"/>
    <w:rsid w:val="00190D83"/>
    <w:rsid w:val="0019622E"/>
    <w:rsid w:val="001966A7"/>
    <w:rsid w:val="001A10A9"/>
    <w:rsid w:val="001A4627"/>
    <w:rsid w:val="001A4979"/>
    <w:rsid w:val="001B0CA3"/>
    <w:rsid w:val="001B15D3"/>
    <w:rsid w:val="001B3443"/>
    <w:rsid w:val="001C0326"/>
    <w:rsid w:val="001C192F"/>
    <w:rsid w:val="001C3C42"/>
    <w:rsid w:val="001D22F6"/>
    <w:rsid w:val="001D7869"/>
    <w:rsid w:val="002026CD"/>
    <w:rsid w:val="002033FC"/>
    <w:rsid w:val="002044BB"/>
    <w:rsid w:val="00210B09"/>
    <w:rsid w:val="00210C9E"/>
    <w:rsid w:val="00211840"/>
    <w:rsid w:val="00220E5F"/>
    <w:rsid w:val="002212B5"/>
    <w:rsid w:val="00225AFC"/>
    <w:rsid w:val="00226668"/>
    <w:rsid w:val="00233809"/>
    <w:rsid w:val="00237B45"/>
    <w:rsid w:val="00240046"/>
    <w:rsid w:val="00245017"/>
    <w:rsid w:val="0024797F"/>
    <w:rsid w:val="0025119E"/>
    <w:rsid w:val="00251269"/>
    <w:rsid w:val="002535C0"/>
    <w:rsid w:val="002558E7"/>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42B7"/>
    <w:rsid w:val="002B20E6"/>
    <w:rsid w:val="002B42A3"/>
    <w:rsid w:val="002C064F"/>
    <w:rsid w:val="002C0CDD"/>
    <w:rsid w:val="002C38C4"/>
    <w:rsid w:val="002E1A1D"/>
    <w:rsid w:val="002E4081"/>
    <w:rsid w:val="002E5B78"/>
    <w:rsid w:val="002E5B8E"/>
    <w:rsid w:val="002E5E5D"/>
    <w:rsid w:val="002F3AE3"/>
    <w:rsid w:val="0030464B"/>
    <w:rsid w:val="0030786C"/>
    <w:rsid w:val="00307F19"/>
    <w:rsid w:val="00313F8B"/>
    <w:rsid w:val="003233DE"/>
    <w:rsid w:val="0032466B"/>
    <w:rsid w:val="003308BC"/>
    <w:rsid w:val="00330EE2"/>
    <w:rsid w:val="003330EB"/>
    <w:rsid w:val="003415FD"/>
    <w:rsid w:val="003429F0"/>
    <w:rsid w:val="00345A82"/>
    <w:rsid w:val="0035097A"/>
    <w:rsid w:val="003540A4"/>
    <w:rsid w:val="00357BCC"/>
    <w:rsid w:val="00360E4E"/>
    <w:rsid w:val="00370AAA"/>
    <w:rsid w:val="00375F77"/>
    <w:rsid w:val="00381BBE"/>
    <w:rsid w:val="00382903"/>
    <w:rsid w:val="0038293C"/>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5BFC"/>
    <w:rsid w:val="003D0243"/>
    <w:rsid w:val="003D033A"/>
    <w:rsid w:val="003D06B4"/>
    <w:rsid w:val="003D17F9"/>
    <w:rsid w:val="003D2D88"/>
    <w:rsid w:val="003D41EA"/>
    <w:rsid w:val="003D4850"/>
    <w:rsid w:val="003D535A"/>
    <w:rsid w:val="003E44A8"/>
    <w:rsid w:val="003E5265"/>
    <w:rsid w:val="003F0955"/>
    <w:rsid w:val="003F5F4D"/>
    <w:rsid w:val="003F646F"/>
    <w:rsid w:val="00400F00"/>
    <w:rsid w:val="004017AD"/>
    <w:rsid w:val="00404F8B"/>
    <w:rsid w:val="00405256"/>
    <w:rsid w:val="00410031"/>
    <w:rsid w:val="0041266C"/>
    <w:rsid w:val="00415C81"/>
    <w:rsid w:val="004200D8"/>
    <w:rsid w:val="004245C6"/>
    <w:rsid w:val="004319C5"/>
    <w:rsid w:val="00432378"/>
    <w:rsid w:val="00440D65"/>
    <w:rsid w:val="004435E6"/>
    <w:rsid w:val="00447E31"/>
    <w:rsid w:val="00453923"/>
    <w:rsid w:val="00454B9B"/>
    <w:rsid w:val="00457858"/>
    <w:rsid w:val="0046016C"/>
    <w:rsid w:val="00460B0B"/>
    <w:rsid w:val="00460C89"/>
    <w:rsid w:val="00461023"/>
    <w:rsid w:val="00462FAC"/>
    <w:rsid w:val="00464631"/>
    <w:rsid w:val="00464B79"/>
    <w:rsid w:val="00467BBF"/>
    <w:rsid w:val="0048593C"/>
    <w:rsid w:val="004867A9"/>
    <w:rsid w:val="004867E2"/>
    <w:rsid w:val="004929A9"/>
    <w:rsid w:val="004A78D9"/>
    <w:rsid w:val="004B5608"/>
    <w:rsid w:val="004C6BCF"/>
    <w:rsid w:val="004D3B74"/>
    <w:rsid w:val="004D58BF"/>
    <w:rsid w:val="004E4335"/>
    <w:rsid w:val="004F13EE"/>
    <w:rsid w:val="004F2022"/>
    <w:rsid w:val="004F7C05"/>
    <w:rsid w:val="00501C94"/>
    <w:rsid w:val="00506432"/>
    <w:rsid w:val="00506E82"/>
    <w:rsid w:val="0052051D"/>
    <w:rsid w:val="00540141"/>
    <w:rsid w:val="0054557D"/>
    <w:rsid w:val="00545EE6"/>
    <w:rsid w:val="005550E7"/>
    <w:rsid w:val="005564FB"/>
    <w:rsid w:val="005572C7"/>
    <w:rsid w:val="005650ED"/>
    <w:rsid w:val="005658D7"/>
    <w:rsid w:val="00575754"/>
    <w:rsid w:val="00581FBA"/>
    <w:rsid w:val="00591E20"/>
    <w:rsid w:val="005947A0"/>
    <w:rsid w:val="00595408"/>
    <w:rsid w:val="00595E84"/>
    <w:rsid w:val="005A0C59"/>
    <w:rsid w:val="005A48EB"/>
    <w:rsid w:val="005A6CFB"/>
    <w:rsid w:val="005B43BC"/>
    <w:rsid w:val="005C5AEB"/>
    <w:rsid w:val="005C6221"/>
    <w:rsid w:val="005E0A3F"/>
    <w:rsid w:val="005E64F1"/>
    <w:rsid w:val="005E6883"/>
    <w:rsid w:val="005E772F"/>
    <w:rsid w:val="005F4ECA"/>
    <w:rsid w:val="00602896"/>
    <w:rsid w:val="006041BE"/>
    <w:rsid w:val="006043C7"/>
    <w:rsid w:val="00621AD1"/>
    <w:rsid w:val="00624B52"/>
    <w:rsid w:val="00630794"/>
    <w:rsid w:val="00631DF4"/>
    <w:rsid w:val="00634175"/>
    <w:rsid w:val="006408AC"/>
    <w:rsid w:val="006511B6"/>
    <w:rsid w:val="00651820"/>
    <w:rsid w:val="00657FF8"/>
    <w:rsid w:val="00670D99"/>
    <w:rsid w:val="00670E2B"/>
    <w:rsid w:val="00671EB2"/>
    <w:rsid w:val="006734BB"/>
    <w:rsid w:val="0067697A"/>
    <w:rsid w:val="00680FA4"/>
    <w:rsid w:val="006821EB"/>
    <w:rsid w:val="0069702F"/>
    <w:rsid w:val="006B2286"/>
    <w:rsid w:val="006B56BB"/>
    <w:rsid w:val="006C49FB"/>
    <w:rsid w:val="006C4EBA"/>
    <w:rsid w:val="006C582E"/>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67EC"/>
    <w:rsid w:val="0076672A"/>
    <w:rsid w:val="00775E45"/>
    <w:rsid w:val="00776E74"/>
    <w:rsid w:val="00785169"/>
    <w:rsid w:val="00792112"/>
    <w:rsid w:val="007954AB"/>
    <w:rsid w:val="00795EFD"/>
    <w:rsid w:val="007A14C5"/>
    <w:rsid w:val="007A4A10"/>
    <w:rsid w:val="007B1760"/>
    <w:rsid w:val="007C1FDC"/>
    <w:rsid w:val="007C6D9C"/>
    <w:rsid w:val="007C7DDB"/>
    <w:rsid w:val="007D2CC7"/>
    <w:rsid w:val="007D673D"/>
    <w:rsid w:val="007E0FB8"/>
    <w:rsid w:val="007E2E99"/>
    <w:rsid w:val="007E4D09"/>
    <w:rsid w:val="007F2220"/>
    <w:rsid w:val="007F4B3E"/>
    <w:rsid w:val="008115D5"/>
    <w:rsid w:val="008127AF"/>
    <w:rsid w:val="00812B46"/>
    <w:rsid w:val="00815700"/>
    <w:rsid w:val="00815F05"/>
    <w:rsid w:val="0081658E"/>
    <w:rsid w:val="008264EB"/>
    <w:rsid w:val="00826B8F"/>
    <w:rsid w:val="00831E8A"/>
    <w:rsid w:val="00835C76"/>
    <w:rsid w:val="008376E2"/>
    <w:rsid w:val="00843049"/>
    <w:rsid w:val="0085209B"/>
    <w:rsid w:val="0085370D"/>
    <w:rsid w:val="00856B66"/>
    <w:rsid w:val="008601AC"/>
    <w:rsid w:val="00861A5F"/>
    <w:rsid w:val="008644AD"/>
    <w:rsid w:val="00865735"/>
    <w:rsid w:val="00865DDB"/>
    <w:rsid w:val="00867538"/>
    <w:rsid w:val="0086784A"/>
    <w:rsid w:val="00873D90"/>
    <w:rsid w:val="00873FC8"/>
    <w:rsid w:val="00880A29"/>
    <w:rsid w:val="00884C63"/>
    <w:rsid w:val="00885908"/>
    <w:rsid w:val="008864B7"/>
    <w:rsid w:val="0089677E"/>
    <w:rsid w:val="008A7438"/>
    <w:rsid w:val="008B0B4E"/>
    <w:rsid w:val="008B1334"/>
    <w:rsid w:val="008B25C7"/>
    <w:rsid w:val="008C0278"/>
    <w:rsid w:val="008C24E9"/>
    <w:rsid w:val="008D0533"/>
    <w:rsid w:val="008D42CB"/>
    <w:rsid w:val="008D48C9"/>
    <w:rsid w:val="008D6381"/>
    <w:rsid w:val="008E0C77"/>
    <w:rsid w:val="008E6209"/>
    <w:rsid w:val="008E625F"/>
    <w:rsid w:val="008F08EC"/>
    <w:rsid w:val="008F264D"/>
    <w:rsid w:val="008F3AF0"/>
    <w:rsid w:val="009040E9"/>
    <w:rsid w:val="009074E1"/>
    <w:rsid w:val="009112F7"/>
    <w:rsid w:val="009122AF"/>
    <w:rsid w:val="00912D54"/>
    <w:rsid w:val="0091389F"/>
    <w:rsid w:val="009153F9"/>
    <w:rsid w:val="009208F7"/>
    <w:rsid w:val="00921649"/>
    <w:rsid w:val="00922517"/>
    <w:rsid w:val="00922722"/>
    <w:rsid w:val="009261E6"/>
    <w:rsid w:val="009268E1"/>
    <w:rsid w:val="009271EE"/>
    <w:rsid w:val="009344AE"/>
    <w:rsid w:val="009344DE"/>
    <w:rsid w:val="00945E7F"/>
    <w:rsid w:val="009557C1"/>
    <w:rsid w:val="00960D6E"/>
    <w:rsid w:val="0097468C"/>
    <w:rsid w:val="00974B59"/>
    <w:rsid w:val="00975052"/>
    <w:rsid w:val="0098340B"/>
    <w:rsid w:val="00986830"/>
    <w:rsid w:val="009924C3"/>
    <w:rsid w:val="00993102"/>
    <w:rsid w:val="009B1570"/>
    <w:rsid w:val="009C6F10"/>
    <w:rsid w:val="009D148F"/>
    <w:rsid w:val="009D3D70"/>
    <w:rsid w:val="009D6E31"/>
    <w:rsid w:val="009E5918"/>
    <w:rsid w:val="009E6F7E"/>
    <w:rsid w:val="009E7A57"/>
    <w:rsid w:val="009F4803"/>
    <w:rsid w:val="009F4F6A"/>
    <w:rsid w:val="00A13EB5"/>
    <w:rsid w:val="00A16E36"/>
    <w:rsid w:val="00A24961"/>
    <w:rsid w:val="00A24B10"/>
    <w:rsid w:val="00A277EF"/>
    <w:rsid w:val="00A30E9B"/>
    <w:rsid w:val="00A4512D"/>
    <w:rsid w:val="00A50244"/>
    <w:rsid w:val="00A611D3"/>
    <w:rsid w:val="00A627D7"/>
    <w:rsid w:val="00A629F1"/>
    <w:rsid w:val="00A6498C"/>
    <w:rsid w:val="00A656C7"/>
    <w:rsid w:val="00A705AF"/>
    <w:rsid w:val="00A719F6"/>
    <w:rsid w:val="00A723D2"/>
    <w:rsid w:val="00A72454"/>
    <w:rsid w:val="00A754AB"/>
    <w:rsid w:val="00A77696"/>
    <w:rsid w:val="00A80557"/>
    <w:rsid w:val="00A812C4"/>
    <w:rsid w:val="00A81D33"/>
    <w:rsid w:val="00A8341C"/>
    <w:rsid w:val="00A844E7"/>
    <w:rsid w:val="00A8459F"/>
    <w:rsid w:val="00A930AE"/>
    <w:rsid w:val="00A93D36"/>
    <w:rsid w:val="00AA1A95"/>
    <w:rsid w:val="00AA260F"/>
    <w:rsid w:val="00AA262B"/>
    <w:rsid w:val="00AB1EE7"/>
    <w:rsid w:val="00AB4B37"/>
    <w:rsid w:val="00AB5762"/>
    <w:rsid w:val="00AC2679"/>
    <w:rsid w:val="00AC4BE4"/>
    <w:rsid w:val="00AD05E6"/>
    <w:rsid w:val="00AD0D3F"/>
    <w:rsid w:val="00AE1D7D"/>
    <w:rsid w:val="00AE2A8B"/>
    <w:rsid w:val="00AE3F64"/>
    <w:rsid w:val="00AE546B"/>
    <w:rsid w:val="00AF5173"/>
    <w:rsid w:val="00AF7386"/>
    <w:rsid w:val="00AF7934"/>
    <w:rsid w:val="00B00387"/>
    <w:rsid w:val="00B00B81"/>
    <w:rsid w:val="00B01C05"/>
    <w:rsid w:val="00B04580"/>
    <w:rsid w:val="00B04B09"/>
    <w:rsid w:val="00B16A51"/>
    <w:rsid w:val="00B32222"/>
    <w:rsid w:val="00B3618D"/>
    <w:rsid w:val="00B36233"/>
    <w:rsid w:val="00B42851"/>
    <w:rsid w:val="00B45AC7"/>
    <w:rsid w:val="00B5372F"/>
    <w:rsid w:val="00B53987"/>
    <w:rsid w:val="00B61129"/>
    <w:rsid w:val="00B67E7F"/>
    <w:rsid w:val="00B74534"/>
    <w:rsid w:val="00B839B2"/>
    <w:rsid w:val="00B9360B"/>
    <w:rsid w:val="00B94252"/>
    <w:rsid w:val="00B9715A"/>
    <w:rsid w:val="00BA14BE"/>
    <w:rsid w:val="00BA1671"/>
    <w:rsid w:val="00BA2732"/>
    <w:rsid w:val="00BA293D"/>
    <w:rsid w:val="00BA49BC"/>
    <w:rsid w:val="00BA56B7"/>
    <w:rsid w:val="00BA7A1E"/>
    <w:rsid w:val="00BB2F6C"/>
    <w:rsid w:val="00BB3875"/>
    <w:rsid w:val="00BB5860"/>
    <w:rsid w:val="00BB6AAD"/>
    <w:rsid w:val="00BC4A19"/>
    <w:rsid w:val="00BC4E6D"/>
    <w:rsid w:val="00BC4F2A"/>
    <w:rsid w:val="00BD0617"/>
    <w:rsid w:val="00BD2E9B"/>
    <w:rsid w:val="00BD7FB2"/>
    <w:rsid w:val="00C00930"/>
    <w:rsid w:val="00C060AD"/>
    <w:rsid w:val="00C113BF"/>
    <w:rsid w:val="00C212B7"/>
    <w:rsid w:val="00C2176E"/>
    <w:rsid w:val="00C23430"/>
    <w:rsid w:val="00C27D67"/>
    <w:rsid w:val="00C4631F"/>
    <w:rsid w:val="00C47CDE"/>
    <w:rsid w:val="00C50E16"/>
    <w:rsid w:val="00C55258"/>
    <w:rsid w:val="00C63DE4"/>
    <w:rsid w:val="00C82EEB"/>
    <w:rsid w:val="00C971DC"/>
    <w:rsid w:val="00CA16B7"/>
    <w:rsid w:val="00CA275A"/>
    <w:rsid w:val="00CA62AE"/>
    <w:rsid w:val="00CB3F15"/>
    <w:rsid w:val="00CB5B1A"/>
    <w:rsid w:val="00CB5F82"/>
    <w:rsid w:val="00CC1933"/>
    <w:rsid w:val="00CC220B"/>
    <w:rsid w:val="00CC56F2"/>
    <w:rsid w:val="00CC5C43"/>
    <w:rsid w:val="00CD02AE"/>
    <w:rsid w:val="00CD2A4F"/>
    <w:rsid w:val="00CE03CA"/>
    <w:rsid w:val="00CE22F1"/>
    <w:rsid w:val="00CE50F2"/>
    <w:rsid w:val="00CE6502"/>
    <w:rsid w:val="00CE737D"/>
    <w:rsid w:val="00CF7D3C"/>
    <w:rsid w:val="00D01F09"/>
    <w:rsid w:val="00D147EB"/>
    <w:rsid w:val="00D337E3"/>
    <w:rsid w:val="00D34667"/>
    <w:rsid w:val="00D401E1"/>
    <w:rsid w:val="00D408B4"/>
    <w:rsid w:val="00D524C8"/>
    <w:rsid w:val="00D61B7E"/>
    <w:rsid w:val="00D65099"/>
    <w:rsid w:val="00D66383"/>
    <w:rsid w:val="00D70E24"/>
    <w:rsid w:val="00D72B61"/>
    <w:rsid w:val="00D91C75"/>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6149"/>
    <w:rsid w:val="00E4086F"/>
    <w:rsid w:val="00E42BCE"/>
    <w:rsid w:val="00E43B3C"/>
    <w:rsid w:val="00E50188"/>
    <w:rsid w:val="00E50BB3"/>
    <w:rsid w:val="00E515CB"/>
    <w:rsid w:val="00E52260"/>
    <w:rsid w:val="00E55BF7"/>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7F9E"/>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40D"/>
    <w:rsid w:val="00F33777"/>
    <w:rsid w:val="00F35AAC"/>
    <w:rsid w:val="00F40648"/>
    <w:rsid w:val="00F43C94"/>
    <w:rsid w:val="00F47DA2"/>
    <w:rsid w:val="00F519FC"/>
    <w:rsid w:val="00F6239D"/>
    <w:rsid w:val="00F66374"/>
    <w:rsid w:val="00F715D2"/>
    <w:rsid w:val="00F7274F"/>
    <w:rsid w:val="00F74E84"/>
    <w:rsid w:val="00F76FA8"/>
    <w:rsid w:val="00F90B1B"/>
    <w:rsid w:val="00F93F08"/>
    <w:rsid w:val="00F94CED"/>
    <w:rsid w:val="00FA02BB"/>
    <w:rsid w:val="00FA1386"/>
    <w:rsid w:val="00FA2CEE"/>
    <w:rsid w:val="00FA318C"/>
    <w:rsid w:val="00FB6F92"/>
    <w:rsid w:val="00FC026E"/>
    <w:rsid w:val="00FC5124"/>
    <w:rsid w:val="00FD4731"/>
    <w:rsid w:val="00FD6768"/>
    <w:rsid w:val="00FE2697"/>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FEF8F"/>
  <w15:docId w15:val="{59A5EB63-44B9-437D-9E71-2F1DE07B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5AAC"/>
    <w:pPr>
      <w:spacing w:before="120" w:after="120" w:line="276" w:lineRule="auto"/>
    </w:pPr>
    <w:rPr>
      <w:rFonts w:ascii="Arial" w:hAnsi="Arial"/>
      <w:color w:val="000000" w:themeColor="text1"/>
      <w:sz w:val="24"/>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3E44A8"/>
    <w:pPr>
      <w:pBdr>
        <w:top w:val="single" w:sz="4" w:space="15" w:color="358189"/>
        <w:bottom w:val="single" w:sz="4" w:space="10" w:color="358189"/>
      </w:pBdr>
      <w:spacing w:before="240" w:after="360" w:line="340" w:lineRule="exact"/>
    </w:pPr>
    <w:rPr>
      <w:rFonts w:eastAsiaTheme="minorHAnsi"/>
      <w:color w:val="358189"/>
    </w:rPr>
  </w:style>
  <w:style w:type="paragraph" w:customStyle="1" w:styleId="Boxtype">
    <w:name w:val="Box type"/>
    <w:next w:val="Normal"/>
    <w:qFormat/>
    <w:rsid w:val="000E1511"/>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Cs w:val="20"/>
    </w:rPr>
  </w:style>
  <w:style w:type="character" w:styleId="UnresolvedMention">
    <w:name w:val="Unresolved Mention"/>
    <w:basedOn w:val="DefaultParagraphFont"/>
    <w:uiPriority w:val="99"/>
    <w:semiHidden/>
    <w:unhideWhenUsed/>
    <w:rsid w:val="00A629F1"/>
    <w:rPr>
      <w:color w:val="605E5C"/>
      <w:shd w:val="clear" w:color="auto" w:fill="E1DFDD"/>
    </w:rPr>
  </w:style>
  <w:style w:type="character" w:styleId="FollowedHyperlink">
    <w:name w:val="FollowedHyperlink"/>
    <w:basedOn w:val="DefaultParagraphFont"/>
    <w:semiHidden/>
    <w:unhideWhenUsed/>
    <w:rsid w:val="003D0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lcostsfinder.health.gov.au/" TargetMode="External"/><Relationship Id="rId18" Type="http://schemas.openxmlformats.org/officeDocument/2006/relationships/hyperlink" Target="https://medicalcostsfinder.health.gov.au/specialt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edicalcostsfinder.health.gov.au/procedures/" TargetMode="External"/><Relationship Id="rId17" Type="http://schemas.openxmlformats.org/officeDocument/2006/relationships/hyperlink" Target="https://www.servicesaustralia.gov.au/refer-or-request-medicare-services?context=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topics/private-health-insurance/about-private-health-insurance?utm_source=health.gov.au&amp;utm_medium=callout-auto-custom&amp;utm_campaign=digital_trans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alcostsfinder.health.gov.au/search/"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medicalcostsfinder.health.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edicalcostsfinder.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bsonline.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MIC\AppData\Local\Microsoft\Windows\INetCache\Content.Outlook\MGT3VO8S\DT0005180-Medical-Cost-Finder-Factsheet-Consumer%20(002).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56cc86103f1ca84a4bfa0c70d9dc8bc5">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cba7d5ed45623b7c06490b7aab66e2d6"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E7C0D0D-DC1C-4D21-B291-F93487403E5D}"/>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 ds:uri="66b98d56-25b7-479b-bf58-c8a0702ccf2c"/>
  </ds:schemaRefs>
</ds:datastoreItem>
</file>

<file path=docProps/app.xml><?xml version="1.0" encoding="utf-8"?>
<Properties xmlns="http://schemas.openxmlformats.org/officeDocument/2006/extended-properties" xmlns:vt="http://schemas.openxmlformats.org/officeDocument/2006/docPropsVTypes">
  <Template>DT0005180-Medical-Cost-Finder-Factsheet-Consumer (002).dotx</Template>
  <TotalTime>0</TotalTime>
  <Pages>3</Pages>
  <Words>1222</Words>
  <Characters>6430</Characters>
  <Application>Microsoft Office Word</Application>
  <DocSecurity>0</DocSecurity>
  <Lines>357</Lines>
  <Paragraphs>283</Paragraphs>
  <ScaleCrop>false</ScaleCrop>
  <HeadingPairs>
    <vt:vector size="2" baseType="variant">
      <vt:variant>
        <vt:lpstr>Title</vt:lpstr>
      </vt:variant>
      <vt:variant>
        <vt:i4>1</vt:i4>
      </vt:variant>
    </vt:vector>
  </HeadingPairs>
  <TitlesOfParts>
    <vt:vector size="1" baseType="lpstr">
      <vt:lpstr>Fact sheet template (blue)</vt:lpstr>
    </vt:vector>
  </TitlesOfParts>
  <Manager/>
  <Company/>
  <LinksUpToDate>false</LinksUpToDate>
  <CharactersWithSpaces>7369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(blue)</dc:title>
  <dc:subject/>
  <dc:creator>NELSON, Michele</dc:creator>
  <cp:keywords/>
  <dc:description/>
  <cp:lastModifiedBy>NELSON, Michele</cp:lastModifiedBy>
  <cp:revision>2</cp:revision>
  <dcterms:created xsi:type="dcterms:W3CDTF">2026-03-24T02:37:00Z</dcterms:created>
  <dcterms:modified xsi:type="dcterms:W3CDTF">2026-03-24T02:37:00Z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0x0101007DF8C613E05C6E4FB9D41C1D7E3AE369</vt:lpwstr>
  </property>
  <property fmtid="{D5CDD505-2E9C-101B-9397-08002B2CF9AE}" pid="4" name="ClassificationContentMarkingHeaderShapeIds">
    <vt:lpwstr>188c255e,3b9659e4,7f25d8be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70e06faa,590cf9c5,6aab893a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2025-07-25T01:54:45Z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bea22738-b3e1-41f8-86a3-15d6f44459e0</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ies>
</file>